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00C2" w14:textId="6A7F56C0" w:rsidR="000D2A02" w:rsidRDefault="000B4D72" w:rsidP="00455031">
      <w:pPr>
        <w:pStyle w:val="Heading1"/>
        <w:spacing w:before="0"/>
        <w:rPr>
          <w:b/>
          <w:bCs w:val="0"/>
          <w:color w:val="016188" w:themeColor="text2"/>
          <w:spacing w:val="30"/>
          <w:kern w:val="28"/>
          <w:sz w:val="52"/>
          <w:szCs w:val="52"/>
        </w:rPr>
      </w:pPr>
      <w:r>
        <w:rPr>
          <w:b/>
          <w:bCs w:val="0"/>
          <w:color w:val="016188" w:themeColor="text2"/>
          <w:spacing w:val="30"/>
          <w:kern w:val="28"/>
          <w:sz w:val="52"/>
          <w:szCs w:val="52"/>
        </w:rPr>
        <w:t>Application Form</w:t>
      </w:r>
      <w:r w:rsidR="00CB24F3">
        <w:rPr>
          <w:b/>
          <w:bCs w:val="0"/>
          <w:color w:val="016188" w:themeColor="text2"/>
          <w:spacing w:val="30"/>
          <w:kern w:val="28"/>
          <w:sz w:val="52"/>
          <w:szCs w:val="52"/>
        </w:rPr>
        <w:t xml:space="preserve"> – </w:t>
      </w:r>
      <w:r w:rsidR="0039486E">
        <w:rPr>
          <w:b/>
          <w:bCs w:val="0"/>
          <w:color w:val="016188" w:themeColor="text2"/>
          <w:spacing w:val="30"/>
          <w:kern w:val="28"/>
          <w:sz w:val="52"/>
          <w:szCs w:val="52"/>
        </w:rPr>
        <w:t>CPD</w:t>
      </w:r>
      <w:r w:rsidR="002B066E">
        <w:rPr>
          <w:b/>
          <w:bCs w:val="0"/>
          <w:color w:val="016188" w:themeColor="text2"/>
          <w:spacing w:val="30"/>
          <w:kern w:val="28"/>
          <w:sz w:val="52"/>
          <w:szCs w:val="52"/>
        </w:rPr>
        <w:t xml:space="preserve"> Courses</w:t>
      </w:r>
    </w:p>
    <w:p w14:paraId="3495FDAA" w14:textId="77777777" w:rsidR="000D2A02" w:rsidRPr="00095DC0" w:rsidRDefault="000D2A02" w:rsidP="004550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2A85F1D5" w14:textId="2CEAAC8C" w:rsidR="008C0D41" w:rsidRPr="00095DC0" w:rsidRDefault="008C0D41" w:rsidP="00455031">
      <w:pPr>
        <w:spacing w:after="0" w:line="240" w:lineRule="auto"/>
        <w:rPr>
          <w:rFonts w:eastAsia="Times New Roman" w:cstheme="minorHAnsi"/>
          <w:color w:val="E40059" w:themeColor="accent1"/>
          <w:sz w:val="18"/>
          <w:szCs w:val="18"/>
          <w:lang w:eastAsia="en-GB"/>
        </w:rPr>
      </w:pPr>
      <w:r w:rsidRPr="00095DC0">
        <w:rPr>
          <w:rFonts w:eastAsia="Times New Roman" w:cstheme="minorHAnsi"/>
          <w:b/>
          <w:bCs/>
          <w:color w:val="E40059" w:themeColor="accent1"/>
          <w:sz w:val="22"/>
          <w:lang w:eastAsia="en-GB"/>
        </w:rPr>
        <w:t>Instructions</w:t>
      </w:r>
    </w:p>
    <w:p w14:paraId="6F9B47A7" w14:textId="77777777" w:rsidR="008C0D41" w:rsidRPr="00095DC0" w:rsidRDefault="008C0D41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73C5CC9F" w14:textId="2118E111" w:rsidR="00095DC0" w:rsidRPr="00095DC0" w:rsidRDefault="00CB24F3" w:rsidP="004550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 xml:space="preserve">There are no pre-requisites for any </w:t>
      </w:r>
      <w:r w:rsidR="002B066E" w:rsidRPr="00095DC0">
        <w:rPr>
          <w:rFonts w:eastAsia="Times New Roman" w:cstheme="minorHAnsi"/>
          <w:sz w:val="16"/>
          <w:szCs w:val="16"/>
          <w:lang w:eastAsia="en-GB"/>
        </w:rPr>
        <w:t xml:space="preserve">of our </w:t>
      </w:r>
      <w:r w:rsidR="00AD44B0" w:rsidRPr="00095DC0">
        <w:rPr>
          <w:rFonts w:eastAsia="Times New Roman" w:cstheme="minorHAnsi"/>
          <w:sz w:val="16"/>
          <w:szCs w:val="16"/>
          <w:lang w:eastAsia="en-GB"/>
        </w:rPr>
        <w:t>CPD</w:t>
      </w:r>
      <w:r w:rsidR="002B066E" w:rsidRPr="00095DC0">
        <w:rPr>
          <w:rFonts w:eastAsia="Times New Roman" w:cstheme="minorHAnsi"/>
          <w:sz w:val="16"/>
          <w:szCs w:val="16"/>
          <w:lang w:eastAsia="en-GB"/>
        </w:rPr>
        <w:t xml:space="preserve"> courses and there is no need to send in any additional documentation.</w:t>
      </w:r>
      <w:r w:rsidR="00B32C0C" w:rsidRPr="00095DC0">
        <w:rPr>
          <w:rFonts w:eastAsia="Times New Roman" w:cstheme="minorHAnsi"/>
          <w:sz w:val="16"/>
          <w:szCs w:val="16"/>
          <w:lang w:eastAsia="en-GB"/>
        </w:rPr>
        <w:t xml:space="preserve"> Do </w:t>
      </w:r>
      <w:r w:rsidR="00B32C0C" w:rsidRPr="00095DC0">
        <w:rPr>
          <w:rFonts w:eastAsia="Times New Roman" w:cstheme="minorHAnsi"/>
          <w:b/>
          <w:bCs/>
          <w:sz w:val="16"/>
          <w:szCs w:val="16"/>
          <w:u w:val="single"/>
          <w:lang w:eastAsia="en-GB"/>
        </w:rPr>
        <w:t>not</w:t>
      </w:r>
      <w:r w:rsidR="00B32C0C" w:rsidRPr="00095DC0">
        <w:rPr>
          <w:rFonts w:eastAsia="Times New Roman" w:cstheme="minorHAnsi"/>
          <w:sz w:val="16"/>
          <w:szCs w:val="16"/>
          <w:lang w:eastAsia="en-GB"/>
        </w:rPr>
        <w:t xml:space="preserve"> use this form to apply for </w:t>
      </w:r>
      <w:hyperlink r:id="rId8" w:history="1">
        <w:r w:rsidR="00B32C0C" w:rsidRPr="00095DC0">
          <w:rPr>
            <w:rStyle w:val="Hyperlink"/>
            <w:rFonts w:eastAsia="Times New Roman" w:cstheme="minorHAnsi"/>
            <w:sz w:val="16"/>
            <w:szCs w:val="16"/>
            <w:lang w:eastAsia="en-GB"/>
          </w:rPr>
          <w:t>The Distance Cert IBET</w:t>
        </w:r>
      </w:hyperlink>
      <w:r w:rsidR="00B32C0C" w:rsidRPr="00095DC0">
        <w:rPr>
          <w:rFonts w:eastAsia="Times New Roman" w:cstheme="minorHAnsi"/>
          <w:sz w:val="16"/>
          <w:szCs w:val="16"/>
          <w:lang w:eastAsia="en-GB"/>
        </w:rPr>
        <w:t>.</w:t>
      </w:r>
      <w:r w:rsidR="00095DC0">
        <w:rPr>
          <w:rFonts w:eastAsia="Times New Roman" w:cstheme="minorHAnsi"/>
          <w:sz w:val="16"/>
          <w:szCs w:val="16"/>
          <w:lang w:eastAsia="en-GB"/>
        </w:rPr>
        <w:t xml:space="preserve"> </w:t>
      </w:r>
      <w:r w:rsidR="00095DC0" w:rsidRPr="00095DC0">
        <w:rPr>
          <w:rFonts w:eastAsia="Times New Roman" w:cstheme="minorHAnsi"/>
          <w:sz w:val="16"/>
          <w:szCs w:val="16"/>
          <w:lang w:eastAsia="en-GB"/>
        </w:rPr>
        <w:t xml:space="preserve">Please e-mail this form to </w:t>
      </w:r>
      <w:hyperlink r:id="rId9" w:history="1">
        <w:r w:rsidR="00095DC0" w:rsidRPr="00095DC0">
          <w:rPr>
            <w:rStyle w:val="Hyperlink"/>
            <w:rFonts w:eastAsia="Times New Roman" w:cstheme="minorHAnsi"/>
            <w:sz w:val="16"/>
            <w:szCs w:val="16"/>
            <w:lang w:eastAsia="en-GB"/>
          </w:rPr>
          <w:t>info@the-distance-cert-ibet.com</w:t>
        </w:r>
      </w:hyperlink>
      <w:r w:rsidR="00095DC0" w:rsidRPr="00095DC0">
        <w:rPr>
          <w:rFonts w:eastAsia="Times New Roman" w:cstheme="minorHAnsi"/>
          <w:sz w:val="16"/>
          <w:szCs w:val="16"/>
          <w:lang w:eastAsia="en-GB"/>
        </w:rPr>
        <w:t>.</w:t>
      </w:r>
    </w:p>
    <w:p w14:paraId="0E9D33A0" w14:textId="77777777" w:rsidR="008C0D41" w:rsidRPr="00095DC0" w:rsidRDefault="008C0D41" w:rsidP="00455031">
      <w:pPr>
        <w:spacing w:after="0" w:line="240" w:lineRule="auto"/>
        <w:rPr>
          <w:rFonts w:eastAsia="Times New Roman" w:cstheme="minorHAnsi"/>
          <w:b/>
          <w:bCs/>
          <w:color w:val="E40059" w:themeColor="accent1"/>
          <w:sz w:val="16"/>
          <w:szCs w:val="16"/>
          <w:lang w:eastAsia="en-GB"/>
        </w:rPr>
      </w:pPr>
    </w:p>
    <w:p w14:paraId="793126F1" w14:textId="77145F54" w:rsidR="000D2A02" w:rsidRPr="00095DC0" w:rsidRDefault="000B4D72" w:rsidP="00455031">
      <w:pPr>
        <w:spacing w:after="0" w:line="240" w:lineRule="auto"/>
        <w:rPr>
          <w:rFonts w:eastAsia="Times New Roman" w:cstheme="minorHAnsi"/>
          <w:color w:val="E40059" w:themeColor="accent1"/>
          <w:sz w:val="18"/>
          <w:szCs w:val="18"/>
          <w:lang w:eastAsia="en-GB"/>
        </w:rPr>
      </w:pPr>
      <w:r w:rsidRPr="00095DC0">
        <w:rPr>
          <w:rFonts w:eastAsia="Times New Roman" w:cstheme="minorHAnsi"/>
          <w:b/>
          <w:bCs/>
          <w:color w:val="E40059" w:themeColor="accent1"/>
          <w:sz w:val="22"/>
          <w:lang w:eastAsia="en-GB"/>
        </w:rPr>
        <w:t>Details</w:t>
      </w:r>
    </w:p>
    <w:p w14:paraId="6DAFDF03" w14:textId="77777777" w:rsidR="000D2A02" w:rsidRPr="00095DC0" w:rsidRDefault="000D2A02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04322BA7" w14:textId="168A9837" w:rsidR="008C0D41" w:rsidRPr="00095DC0" w:rsidRDefault="00095DC0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>F</w:t>
      </w:r>
      <w:r w:rsidR="008C0D41" w:rsidRPr="00095DC0">
        <w:rPr>
          <w:rFonts w:eastAsia="Times New Roman" w:cstheme="minorHAnsi"/>
          <w:sz w:val="16"/>
          <w:szCs w:val="16"/>
          <w:lang w:eastAsia="en-GB"/>
        </w:rPr>
        <w:t>ull name:</w:t>
      </w:r>
      <w:r w:rsidR="00997E47" w:rsidRPr="00095DC0">
        <w:rPr>
          <w:rFonts w:eastAsia="Times New Roman" w:cstheme="minorHAnsi"/>
          <w:sz w:val="16"/>
          <w:szCs w:val="16"/>
          <w:lang w:eastAsia="en-GB"/>
        </w:rPr>
        <w:t xml:space="preserve"> </w:t>
      </w:r>
      <w:r w:rsidR="00997E47" w:rsidRPr="00095DC0">
        <w:rPr>
          <w:rFonts w:eastAsia="Times New Roman" w:cstheme="minorHAnsi"/>
          <w:sz w:val="16"/>
          <w:szCs w:val="16"/>
          <w:lang w:eastAsia="en-GB"/>
        </w:rPr>
        <w:tab/>
      </w:r>
    </w:p>
    <w:p w14:paraId="13C1668F" w14:textId="77777777" w:rsidR="008C0D41" w:rsidRPr="00095DC0" w:rsidRDefault="008C0D41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677F99B6" w14:textId="3EB7B6B6" w:rsidR="00333A9F" w:rsidRPr="00095DC0" w:rsidRDefault="00095DC0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>
        <w:rPr>
          <w:rFonts w:eastAsia="Times New Roman" w:cstheme="minorHAnsi"/>
          <w:sz w:val="16"/>
          <w:szCs w:val="16"/>
          <w:lang w:eastAsia="en-GB"/>
        </w:rPr>
        <w:t>Address and c</w:t>
      </w:r>
      <w:r w:rsidRPr="00095DC0">
        <w:rPr>
          <w:rFonts w:eastAsia="Times New Roman" w:cstheme="minorHAnsi"/>
          <w:sz w:val="16"/>
          <w:szCs w:val="16"/>
          <w:lang w:eastAsia="en-GB"/>
        </w:rPr>
        <w:t>ountry of residence</w:t>
      </w:r>
      <w:r w:rsidR="00333A9F" w:rsidRPr="00095DC0">
        <w:rPr>
          <w:rFonts w:eastAsia="Times New Roman" w:cstheme="minorHAnsi"/>
          <w:sz w:val="16"/>
          <w:szCs w:val="16"/>
          <w:lang w:eastAsia="en-GB"/>
        </w:rPr>
        <w:t>:</w:t>
      </w:r>
      <w:r w:rsidR="00997E47" w:rsidRPr="00095DC0">
        <w:rPr>
          <w:rFonts w:eastAsia="Times New Roman" w:cstheme="minorHAnsi"/>
          <w:sz w:val="16"/>
          <w:szCs w:val="16"/>
          <w:lang w:eastAsia="en-GB"/>
        </w:rPr>
        <w:t xml:space="preserve"> </w:t>
      </w:r>
    </w:p>
    <w:p w14:paraId="675A2FBE" w14:textId="77777777" w:rsidR="00333A9F" w:rsidRPr="00095DC0" w:rsidRDefault="00333A9F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7D883AF6" w14:textId="20B0143B" w:rsidR="008C0D41" w:rsidRPr="00095DC0" w:rsidRDefault="00095DC0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>E</w:t>
      </w:r>
      <w:r w:rsidR="008C0D41" w:rsidRPr="00095DC0">
        <w:rPr>
          <w:rFonts w:eastAsia="Times New Roman" w:cstheme="minorHAnsi"/>
          <w:sz w:val="16"/>
          <w:szCs w:val="16"/>
          <w:lang w:eastAsia="en-GB"/>
        </w:rPr>
        <w:t>-mail address</w:t>
      </w:r>
      <w:r w:rsidR="00AF108A" w:rsidRPr="00095DC0">
        <w:rPr>
          <w:rFonts w:eastAsia="Times New Roman" w:cstheme="minorHAnsi"/>
          <w:sz w:val="16"/>
          <w:szCs w:val="16"/>
          <w:lang w:eastAsia="en-GB"/>
        </w:rPr>
        <w:t>(es)</w:t>
      </w:r>
      <w:r w:rsidR="008C0D41" w:rsidRPr="00095DC0">
        <w:rPr>
          <w:rFonts w:eastAsia="Times New Roman" w:cstheme="minorHAnsi"/>
          <w:sz w:val="16"/>
          <w:szCs w:val="16"/>
          <w:lang w:eastAsia="en-GB"/>
        </w:rPr>
        <w:t>:</w:t>
      </w:r>
      <w:r w:rsidR="00997E47" w:rsidRPr="00095DC0">
        <w:rPr>
          <w:rFonts w:eastAsia="Times New Roman" w:cstheme="minorHAnsi"/>
          <w:sz w:val="16"/>
          <w:szCs w:val="16"/>
          <w:lang w:eastAsia="en-GB"/>
        </w:rPr>
        <w:t xml:space="preserve"> </w:t>
      </w:r>
    </w:p>
    <w:p w14:paraId="6E4AE65A" w14:textId="77777777" w:rsidR="008C0D41" w:rsidRPr="00095DC0" w:rsidRDefault="008C0D41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4A73F59E" w14:textId="4D1E5499" w:rsidR="008C0D41" w:rsidRPr="00095DC0" w:rsidRDefault="00095DC0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>T</w:t>
      </w:r>
      <w:r w:rsidR="008C0D41" w:rsidRPr="00095DC0">
        <w:rPr>
          <w:rFonts w:eastAsia="Times New Roman" w:cstheme="minorHAnsi"/>
          <w:sz w:val="16"/>
          <w:szCs w:val="16"/>
          <w:lang w:eastAsia="en-GB"/>
        </w:rPr>
        <w:t>elephone number(s) (include country code):</w:t>
      </w:r>
      <w:r w:rsidR="00997E47" w:rsidRPr="00095DC0">
        <w:rPr>
          <w:rFonts w:eastAsia="Times New Roman" w:cstheme="minorHAnsi"/>
          <w:sz w:val="16"/>
          <w:szCs w:val="16"/>
          <w:lang w:eastAsia="en-GB"/>
        </w:rPr>
        <w:t xml:space="preserve"> </w:t>
      </w:r>
    </w:p>
    <w:p w14:paraId="3B79E226" w14:textId="77777777" w:rsidR="00AF108A" w:rsidRPr="00095DC0" w:rsidRDefault="00AF108A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0196D76D" w14:textId="1306F740" w:rsidR="00AA7272" w:rsidRPr="00095DC0" w:rsidRDefault="00095DC0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>N</w:t>
      </w:r>
      <w:r w:rsidR="008C0D41" w:rsidRPr="00095DC0">
        <w:rPr>
          <w:rFonts w:eastAsia="Times New Roman" w:cstheme="minorHAnsi"/>
          <w:sz w:val="16"/>
          <w:szCs w:val="16"/>
          <w:lang w:eastAsia="en-GB"/>
        </w:rPr>
        <w:t>ationality</w:t>
      </w:r>
      <w:r w:rsidR="00AA7272" w:rsidRPr="00095DC0">
        <w:rPr>
          <w:rFonts w:eastAsia="Times New Roman" w:cstheme="minorHAnsi"/>
          <w:sz w:val="16"/>
          <w:szCs w:val="16"/>
          <w:lang w:eastAsia="en-GB"/>
        </w:rPr>
        <w:t>:</w:t>
      </w:r>
      <w:r w:rsidR="00997E47" w:rsidRPr="00095DC0">
        <w:rPr>
          <w:rFonts w:eastAsia="Times New Roman" w:cstheme="minorHAnsi"/>
          <w:sz w:val="16"/>
          <w:szCs w:val="16"/>
          <w:lang w:eastAsia="en-GB"/>
        </w:rPr>
        <w:t xml:space="preserve"> </w:t>
      </w:r>
    </w:p>
    <w:p w14:paraId="00EAB2AF" w14:textId="77777777" w:rsidR="008C0D41" w:rsidRPr="00095DC0" w:rsidRDefault="008C0D41" w:rsidP="0045503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n-GB"/>
        </w:rPr>
      </w:pPr>
    </w:p>
    <w:p w14:paraId="047AA5AA" w14:textId="7B9F275B" w:rsidR="000D2A02" w:rsidRPr="00095DC0" w:rsidRDefault="000B4D72" w:rsidP="00455031">
      <w:pPr>
        <w:spacing w:after="0" w:line="240" w:lineRule="auto"/>
        <w:rPr>
          <w:rFonts w:eastAsia="Times New Roman" w:cstheme="minorHAnsi"/>
          <w:color w:val="E40059" w:themeColor="accent1"/>
          <w:sz w:val="18"/>
          <w:szCs w:val="18"/>
          <w:lang w:eastAsia="en-GB"/>
        </w:rPr>
      </w:pPr>
      <w:r w:rsidRPr="00095DC0">
        <w:rPr>
          <w:rFonts w:eastAsia="Times New Roman" w:cstheme="minorHAnsi"/>
          <w:b/>
          <w:bCs/>
          <w:color w:val="E40059" w:themeColor="accent1"/>
          <w:sz w:val="22"/>
          <w:lang w:eastAsia="en-GB"/>
        </w:rPr>
        <w:t>Qualifications and Experience</w:t>
      </w:r>
    </w:p>
    <w:p w14:paraId="703223A0" w14:textId="77777777" w:rsidR="000D2A02" w:rsidRPr="00095DC0" w:rsidRDefault="000D2A02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16D1EA7A" w14:textId="76FA0A85" w:rsidR="008C0D41" w:rsidRPr="00095DC0" w:rsidRDefault="00095DC0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>C</w:t>
      </w:r>
      <w:r w:rsidR="008C0D41" w:rsidRPr="00095DC0">
        <w:rPr>
          <w:rFonts w:eastAsia="Times New Roman" w:cstheme="minorHAnsi"/>
          <w:sz w:val="16"/>
          <w:szCs w:val="16"/>
          <w:lang w:eastAsia="en-GB"/>
        </w:rPr>
        <w:t xml:space="preserve">urrent </w:t>
      </w:r>
      <w:r w:rsidRPr="00095DC0">
        <w:rPr>
          <w:rFonts w:eastAsia="Times New Roman" w:cstheme="minorHAnsi"/>
          <w:sz w:val="16"/>
          <w:szCs w:val="16"/>
          <w:lang w:eastAsia="en-GB"/>
        </w:rPr>
        <w:t>role</w:t>
      </w:r>
      <w:r w:rsidR="00AF108A" w:rsidRPr="00095DC0">
        <w:rPr>
          <w:rFonts w:eastAsia="Times New Roman" w:cstheme="minorHAnsi"/>
          <w:sz w:val="16"/>
          <w:szCs w:val="16"/>
          <w:lang w:eastAsia="en-GB"/>
        </w:rPr>
        <w:t xml:space="preserve"> and location</w:t>
      </w:r>
      <w:r w:rsidR="008C0D41" w:rsidRPr="00095DC0">
        <w:rPr>
          <w:rFonts w:eastAsia="Times New Roman" w:cstheme="minorHAnsi"/>
          <w:sz w:val="16"/>
          <w:szCs w:val="16"/>
          <w:lang w:eastAsia="en-GB"/>
        </w:rPr>
        <w:t>:</w:t>
      </w:r>
      <w:r w:rsidR="00997E47" w:rsidRPr="00095DC0">
        <w:rPr>
          <w:rFonts w:eastAsia="Times New Roman" w:cstheme="minorHAnsi"/>
          <w:sz w:val="16"/>
          <w:szCs w:val="16"/>
          <w:lang w:eastAsia="en-GB"/>
        </w:rPr>
        <w:t xml:space="preserve"> </w:t>
      </w:r>
    </w:p>
    <w:p w14:paraId="0E1D0465" w14:textId="77777777" w:rsidR="008C0D41" w:rsidRPr="00095DC0" w:rsidRDefault="008C0D41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0A3E4167" w14:textId="3ED4AD7C" w:rsidR="008C0D41" w:rsidRPr="00095DC0" w:rsidRDefault="008C0D41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>Years of experience teaching English:</w:t>
      </w:r>
      <w:r w:rsidR="00997E47" w:rsidRPr="00095DC0">
        <w:rPr>
          <w:rFonts w:eastAsia="Times New Roman" w:cstheme="minorHAnsi"/>
          <w:sz w:val="16"/>
          <w:szCs w:val="16"/>
          <w:lang w:eastAsia="en-GB"/>
        </w:rPr>
        <w:t xml:space="preserve"> </w:t>
      </w:r>
    </w:p>
    <w:p w14:paraId="115FD46D" w14:textId="77777777" w:rsidR="008C0D41" w:rsidRPr="00095DC0" w:rsidRDefault="008C0D41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2465226E" w14:textId="00103588" w:rsidR="008C0D41" w:rsidRPr="00095DC0" w:rsidRDefault="008C0D41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 xml:space="preserve">Relevant qualifications and education: </w:t>
      </w:r>
    </w:p>
    <w:p w14:paraId="4949AB1F" w14:textId="77777777" w:rsidR="008C0D41" w:rsidRPr="00095DC0" w:rsidRDefault="008C0D41" w:rsidP="00455031">
      <w:pPr>
        <w:spacing w:after="0" w:line="240" w:lineRule="auto"/>
        <w:rPr>
          <w:rFonts w:eastAsia="Times New Roman" w:cstheme="minorHAnsi"/>
          <w:sz w:val="14"/>
          <w:szCs w:val="14"/>
          <w:lang w:eastAsia="en-GB"/>
        </w:rPr>
      </w:pPr>
    </w:p>
    <w:p w14:paraId="31F0C762" w14:textId="4C261F54" w:rsidR="008C0D41" w:rsidRPr="00095DC0" w:rsidRDefault="00CB24F3" w:rsidP="00455031">
      <w:pPr>
        <w:spacing w:after="0" w:line="240" w:lineRule="auto"/>
        <w:rPr>
          <w:rFonts w:eastAsia="Times New Roman" w:cstheme="minorHAnsi"/>
          <w:color w:val="E40059" w:themeColor="accent1"/>
          <w:sz w:val="18"/>
          <w:szCs w:val="18"/>
          <w:lang w:eastAsia="en-GB"/>
        </w:rPr>
      </w:pPr>
      <w:r w:rsidRPr="00095DC0">
        <w:rPr>
          <w:rFonts w:eastAsia="Times New Roman" w:cstheme="minorHAnsi"/>
          <w:b/>
          <w:bCs/>
          <w:color w:val="E40059" w:themeColor="accent1"/>
          <w:sz w:val="22"/>
          <w:lang w:eastAsia="en-GB"/>
        </w:rPr>
        <w:t>Courses Applied For</w:t>
      </w:r>
    </w:p>
    <w:p w14:paraId="30D4CA5A" w14:textId="77777777" w:rsidR="008C0D41" w:rsidRPr="00095DC0" w:rsidRDefault="008C0D41" w:rsidP="00455031">
      <w:pPr>
        <w:spacing w:after="0" w:line="240" w:lineRule="auto"/>
        <w:rPr>
          <w:rFonts w:eastAsia="Times New Roman" w:cstheme="minorHAnsi"/>
          <w:sz w:val="14"/>
          <w:szCs w:val="14"/>
          <w:lang w:eastAsia="en-GB"/>
        </w:rPr>
      </w:pPr>
    </w:p>
    <w:p w14:paraId="30E83B62" w14:textId="08E260D3" w:rsidR="00333A9F" w:rsidRPr="00095DC0" w:rsidRDefault="00333A9F" w:rsidP="00455031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>List the course or course</w:t>
      </w:r>
      <w:r w:rsidR="00AA7272" w:rsidRPr="00095DC0">
        <w:rPr>
          <w:rFonts w:eastAsia="Times New Roman" w:cstheme="minorHAnsi"/>
          <w:sz w:val="16"/>
          <w:szCs w:val="16"/>
          <w:lang w:eastAsia="en-GB"/>
        </w:rPr>
        <w:t>s</w:t>
      </w:r>
      <w:r w:rsidRPr="00095DC0">
        <w:rPr>
          <w:rFonts w:eastAsia="Times New Roman" w:cstheme="minorHAnsi"/>
          <w:sz w:val="16"/>
          <w:szCs w:val="16"/>
          <w:lang w:eastAsia="en-GB"/>
        </w:rPr>
        <w:t xml:space="preserve"> you wish to apply for:</w:t>
      </w:r>
      <w:r w:rsidR="00997E47" w:rsidRPr="00095DC0">
        <w:rPr>
          <w:rFonts w:eastAsia="Times New Roman" w:cstheme="minorHAnsi"/>
          <w:sz w:val="16"/>
          <w:szCs w:val="16"/>
          <w:lang w:eastAsia="en-GB"/>
        </w:rPr>
        <w:t xml:space="preserve"> </w:t>
      </w:r>
    </w:p>
    <w:p w14:paraId="4AB84703" w14:textId="77777777" w:rsidR="001A74F2" w:rsidRPr="00095DC0" w:rsidRDefault="001A74F2" w:rsidP="00455031">
      <w:pPr>
        <w:spacing w:after="0" w:line="240" w:lineRule="auto"/>
        <w:rPr>
          <w:rFonts w:eastAsia="Times New Roman" w:cstheme="minorHAnsi"/>
          <w:sz w:val="14"/>
          <w:szCs w:val="14"/>
          <w:lang w:eastAsia="en-GB"/>
        </w:rPr>
      </w:pPr>
    </w:p>
    <w:p w14:paraId="63EFF68A" w14:textId="2BEBAF7C" w:rsidR="001A74F2" w:rsidRPr="00095DC0" w:rsidRDefault="001A74F2" w:rsidP="001A74F2">
      <w:pPr>
        <w:spacing w:after="0" w:line="240" w:lineRule="auto"/>
        <w:rPr>
          <w:rFonts w:eastAsia="Times New Roman" w:cstheme="minorHAnsi"/>
          <w:color w:val="E40059" w:themeColor="accent1"/>
          <w:sz w:val="18"/>
          <w:szCs w:val="18"/>
          <w:lang w:eastAsia="en-GB"/>
        </w:rPr>
      </w:pPr>
      <w:r w:rsidRPr="00095DC0">
        <w:rPr>
          <w:rFonts w:eastAsia="Times New Roman" w:cstheme="minorHAnsi"/>
          <w:b/>
          <w:bCs/>
          <w:color w:val="E40059" w:themeColor="accent1"/>
          <w:sz w:val="22"/>
          <w:lang w:eastAsia="en-GB"/>
        </w:rPr>
        <w:t>Trainee Agreement and General Conditions</w:t>
      </w:r>
    </w:p>
    <w:p w14:paraId="07D2036C" w14:textId="77777777" w:rsidR="001A74F2" w:rsidRPr="00095DC0" w:rsidRDefault="001A74F2" w:rsidP="001A74F2">
      <w:pPr>
        <w:spacing w:after="0" w:line="240" w:lineRule="auto"/>
        <w:rPr>
          <w:rFonts w:eastAsia="Times New Roman" w:cstheme="minorHAnsi"/>
          <w:sz w:val="14"/>
          <w:szCs w:val="14"/>
          <w:lang w:eastAsia="en-GB"/>
        </w:rPr>
      </w:pPr>
    </w:p>
    <w:p w14:paraId="08328A4F" w14:textId="7B0A17DF" w:rsidR="001A74F2" w:rsidRPr="00095DC0" w:rsidRDefault="001A74F2" w:rsidP="001A74F2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>Please read:</w:t>
      </w:r>
    </w:p>
    <w:p w14:paraId="41536127" w14:textId="183DBBFC" w:rsidR="001A74F2" w:rsidRPr="00095DC0" w:rsidRDefault="001A74F2" w:rsidP="00095DC0">
      <w:pPr>
        <w:pStyle w:val="font8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095DC0">
        <w:rPr>
          <w:rFonts w:asciiTheme="minorHAnsi" w:hAnsiTheme="minorHAnsi" w:cstheme="minorHAnsi"/>
          <w:b/>
          <w:bCs/>
          <w:sz w:val="16"/>
          <w:szCs w:val="16"/>
        </w:rPr>
        <w:t xml:space="preserve">Parties: </w:t>
      </w:r>
      <w:r w:rsidRPr="00095DC0">
        <w:rPr>
          <w:rFonts w:asciiTheme="minorHAnsi" w:hAnsiTheme="minorHAnsi" w:cstheme="minorHAnsi"/>
          <w:sz w:val="16"/>
          <w:szCs w:val="16"/>
        </w:rPr>
        <w:t>This agreement is between you and Distance Cert Ltd. (registered in the UK as company number 13378007).</w:t>
      </w:r>
    </w:p>
    <w:p w14:paraId="5364CA43" w14:textId="1361813A" w:rsidR="001A74F2" w:rsidRPr="00095DC0" w:rsidRDefault="001A74F2" w:rsidP="00095DC0">
      <w:pPr>
        <w:pStyle w:val="font8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095DC0">
        <w:rPr>
          <w:rFonts w:asciiTheme="minorHAnsi" w:hAnsiTheme="minorHAnsi" w:cstheme="minorHAnsi"/>
          <w:b/>
          <w:bCs/>
          <w:sz w:val="16"/>
          <w:szCs w:val="16"/>
        </w:rPr>
        <w:t xml:space="preserve">Fees: </w:t>
      </w:r>
      <w:r w:rsidRPr="00095DC0">
        <w:rPr>
          <w:rFonts w:asciiTheme="minorHAnsi" w:hAnsiTheme="minorHAnsi" w:cstheme="minorHAnsi"/>
          <w:sz w:val="16"/>
          <w:szCs w:val="16"/>
        </w:rPr>
        <w:t>Fees are payable upon invoicing.</w:t>
      </w:r>
    </w:p>
    <w:p w14:paraId="569431E0" w14:textId="1EA736E9" w:rsidR="001A74F2" w:rsidRPr="00095DC0" w:rsidRDefault="001A74F2" w:rsidP="00095DC0">
      <w:pPr>
        <w:pStyle w:val="font8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095DC0">
        <w:rPr>
          <w:rFonts w:asciiTheme="minorHAnsi" w:hAnsiTheme="minorHAnsi" w:cstheme="minorHAnsi"/>
          <w:b/>
          <w:bCs/>
          <w:sz w:val="16"/>
          <w:szCs w:val="16"/>
        </w:rPr>
        <w:t xml:space="preserve">Registration: </w:t>
      </w:r>
      <w:r w:rsidRPr="00095DC0">
        <w:rPr>
          <w:rFonts w:asciiTheme="minorHAnsi" w:hAnsiTheme="minorHAnsi" w:cstheme="minorHAnsi"/>
          <w:sz w:val="16"/>
          <w:szCs w:val="16"/>
        </w:rPr>
        <w:t xml:space="preserve">Your registration is valid for two years from the time you begin the course (the date the course materials are sent to you). </w:t>
      </w:r>
    </w:p>
    <w:p w14:paraId="12B1F048" w14:textId="5AF0A352" w:rsidR="001A74F2" w:rsidRPr="00095DC0" w:rsidRDefault="001A74F2" w:rsidP="00095DC0">
      <w:pPr>
        <w:pStyle w:val="font8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095DC0">
        <w:rPr>
          <w:rFonts w:asciiTheme="minorHAnsi" w:hAnsiTheme="minorHAnsi" w:cstheme="minorHAnsi"/>
          <w:b/>
          <w:bCs/>
          <w:sz w:val="16"/>
          <w:szCs w:val="16"/>
        </w:rPr>
        <w:t xml:space="preserve">Submission of Work: </w:t>
      </w:r>
      <w:r w:rsidRPr="00095DC0">
        <w:rPr>
          <w:rFonts w:asciiTheme="minorHAnsi" w:hAnsiTheme="minorHAnsi" w:cstheme="minorHAnsi"/>
          <w:sz w:val="16"/>
          <w:szCs w:val="16"/>
        </w:rPr>
        <w:t xml:space="preserve">When you submit work for marking and feedback, we will return our feedback to you within a maximum of two weeks but would inform you if circumstances did not allow this. </w:t>
      </w:r>
    </w:p>
    <w:p w14:paraId="4E80981F" w14:textId="5C88AF99" w:rsidR="001A74F2" w:rsidRPr="00095DC0" w:rsidRDefault="001A74F2" w:rsidP="00095DC0">
      <w:pPr>
        <w:pStyle w:val="font8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095DC0">
        <w:rPr>
          <w:rFonts w:asciiTheme="minorHAnsi" w:hAnsiTheme="minorHAnsi" w:cstheme="minorHAnsi"/>
          <w:b/>
          <w:bCs/>
          <w:sz w:val="16"/>
          <w:szCs w:val="16"/>
        </w:rPr>
        <w:t xml:space="preserve">Assignments and Marking: </w:t>
      </w:r>
      <w:r w:rsidRPr="00095DC0">
        <w:rPr>
          <w:rFonts w:asciiTheme="minorHAnsi" w:hAnsiTheme="minorHAnsi" w:cstheme="minorHAnsi"/>
          <w:sz w:val="16"/>
          <w:szCs w:val="16"/>
        </w:rPr>
        <w:t>Your assignment will be marked by the course tutors using objective criteria set by us.</w:t>
      </w:r>
    </w:p>
    <w:p w14:paraId="24C52E7B" w14:textId="0EADBD30" w:rsidR="001A74F2" w:rsidRPr="00095DC0" w:rsidRDefault="001A74F2" w:rsidP="00095DC0">
      <w:pPr>
        <w:pStyle w:val="font8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095DC0">
        <w:rPr>
          <w:rStyle w:val="wixguard"/>
          <w:rFonts w:asciiTheme="minorHAnsi" w:hAnsiTheme="minorHAnsi" w:cstheme="minorHAnsi"/>
          <w:sz w:val="16"/>
          <w:szCs w:val="16"/>
        </w:rPr>
        <w:t>​</w:t>
      </w:r>
      <w:r w:rsidRPr="00095DC0">
        <w:rPr>
          <w:rFonts w:asciiTheme="minorHAnsi" w:hAnsiTheme="minorHAnsi" w:cstheme="minorHAnsi"/>
          <w:b/>
          <w:bCs/>
          <w:sz w:val="16"/>
          <w:szCs w:val="16"/>
        </w:rPr>
        <w:t xml:space="preserve">Course Materials: </w:t>
      </w:r>
      <w:r w:rsidRPr="00095DC0">
        <w:rPr>
          <w:rFonts w:asciiTheme="minorHAnsi" w:hAnsiTheme="minorHAnsi" w:cstheme="minorHAnsi"/>
          <w:sz w:val="16"/>
          <w:szCs w:val="16"/>
        </w:rPr>
        <w:t>Course materials are provided for the sole use of the registered student. Sharing of any training materials sent by us with others or posting online is strictly prohibited. </w:t>
      </w:r>
    </w:p>
    <w:p w14:paraId="6CC4C9F8" w14:textId="318AAED2" w:rsidR="001A74F2" w:rsidRPr="00095DC0" w:rsidRDefault="001A74F2" w:rsidP="00095DC0">
      <w:pPr>
        <w:pStyle w:val="font8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095DC0">
        <w:rPr>
          <w:rFonts w:asciiTheme="minorHAnsi" w:hAnsiTheme="minorHAnsi" w:cstheme="minorHAnsi"/>
          <w:b/>
          <w:bCs/>
          <w:sz w:val="16"/>
          <w:szCs w:val="16"/>
        </w:rPr>
        <w:t xml:space="preserve">Refunds on Training Fees: </w:t>
      </w:r>
      <w:r w:rsidRPr="00095DC0">
        <w:rPr>
          <w:rFonts w:asciiTheme="minorHAnsi" w:hAnsiTheme="minorHAnsi" w:cstheme="minorHAnsi"/>
          <w:sz w:val="16"/>
          <w:szCs w:val="16"/>
        </w:rPr>
        <w:t>Once the course materials have been sent to you, no refunds can be given.</w:t>
      </w:r>
    </w:p>
    <w:p w14:paraId="0B91ADD1" w14:textId="306183C9" w:rsidR="001A74F2" w:rsidRPr="00095DC0" w:rsidRDefault="001A74F2" w:rsidP="00095DC0">
      <w:pPr>
        <w:pStyle w:val="font8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095DC0">
        <w:rPr>
          <w:rFonts w:asciiTheme="minorHAnsi" w:hAnsiTheme="minorHAnsi" w:cstheme="minorHAnsi"/>
          <w:b/>
          <w:bCs/>
          <w:sz w:val="16"/>
          <w:szCs w:val="16"/>
        </w:rPr>
        <w:t xml:space="preserve">Complaints, Comments and Feedback: </w:t>
      </w:r>
      <w:r w:rsidRPr="00095DC0">
        <w:rPr>
          <w:rFonts w:asciiTheme="minorHAnsi" w:hAnsiTheme="minorHAnsi" w:cstheme="minorHAnsi"/>
          <w:sz w:val="16"/>
          <w:szCs w:val="16"/>
        </w:rPr>
        <w:t>We always welcome your comments and feedback on materials and course structure. You are invited to address complaints directly with us at any time.</w:t>
      </w:r>
    </w:p>
    <w:p w14:paraId="44A0BDE4" w14:textId="2809732A" w:rsidR="001A74F2" w:rsidRPr="00095DC0" w:rsidRDefault="001A74F2" w:rsidP="00095DC0">
      <w:pPr>
        <w:pStyle w:val="font8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095DC0">
        <w:rPr>
          <w:rFonts w:asciiTheme="minorHAnsi" w:hAnsiTheme="minorHAnsi" w:cstheme="minorHAnsi"/>
          <w:b/>
          <w:bCs/>
          <w:sz w:val="16"/>
          <w:szCs w:val="16"/>
        </w:rPr>
        <w:t xml:space="preserve">Time Management for Completion of Course: </w:t>
      </w:r>
      <w:r w:rsidRPr="00095DC0">
        <w:rPr>
          <w:rFonts w:asciiTheme="minorHAnsi" w:hAnsiTheme="minorHAnsi" w:cstheme="minorHAnsi"/>
          <w:sz w:val="16"/>
          <w:szCs w:val="16"/>
        </w:rPr>
        <w:t>You are reminded that only you are responsible for your time management while studying on your course.</w:t>
      </w:r>
    </w:p>
    <w:p w14:paraId="77E864C0" w14:textId="7A57807B" w:rsidR="001A74F2" w:rsidRPr="00095DC0" w:rsidRDefault="001A74F2" w:rsidP="00095DC0">
      <w:pPr>
        <w:pStyle w:val="font8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095DC0">
        <w:rPr>
          <w:rFonts w:asciiTheme="minorHAnsi" w:hAnsiTheme="minorHAnsi" w:cstheme="minorHAnsi"/>
          <w:b/>
          <w:bCs/>
          <w:sz w:val="16"/>
          <w:szCs w:val="16"/>
        </w:rPr>
        <w:t xml:space="preserve">Material and Work Produced by Student: </w:t>
      </w:r>
      <w:r w:rsidRPr="00095DC0">
        <w:rPr>
          <w:rFonts w:asciiTheme="minorHAnsi" w:hAnsiTheme="minorHAnsi" w:cstheme="minorHAnsi"/>
          <w:sz w:val="16"/>
          <w:szCs w:val="16"/>
        </w:rPr>
        <w:t xml:space="preserve">You retain </w:t>
      </w:r>
      <w:proofErr w:type="gramStart"/>
      <w:r w:rsidRPr="00095DC0">
        <w:rPr>
          <w:rFonts w:asciiTheme="minorHAnsi" w:hAnsiTheme="minorHAnsi" w:cstheme="minorHAnsi"/>
          <w:sz w:val="16"/>
          <w:szCs w:val="16"/>
        </w:rPr>
        <w:t>any and all</w:t>
      </w:r>
      <w:proofErr w:type="gramEnd"/>
      <w:r w:rsidRPr="00095DC0">
        <w:rPr>
          <w:rFonts w:asciiTheme="minorHAnsi" w:hAnsiTheme="minorHAnsi" w:cstheme="minorHAnsi"/>
          <w:sz w:val="16"/>
          <w:szCs w:val="16"/>
        </w:rPr>
        <w:t xml:space="preserve"> rights to your work. All materials created by you on the course remain the intellectual property of you, their creator.</w:t>
      </w:r>
    </w:p>
    <w:p w14:paraId="7F2E7FA9" w14:textId="75460228" w:rsidR="001A74F2" w:rsidRPr="00095DC0" w:rsidRDefault="001A74F2" w:rsidP="00095DC0">
      <w:pPr>
        <w:pStyle w:val="font8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cstheme="minorHAnsi"/>
          <w:sz w:val="16"/>
          <w:szCs w:val="16"/>
        </w:rPr>
      </w:pPr>
      <w:r w:rsidRPr="00095DC0">
        <w:rPr>
          <w:rFonts w:asciiTheme="minorHAnsi" w:hAnsiTheme="minorHAnsi" w:cstheme="minorHAnsi"/>
          <w:b/>
          <w:bCs/>
          <w:sz w:val="16"/>
          <w:szCs w:val="16"/>
        </w:rPr>
        <w:t xml:space="preserve">Your Agreement: </w:t>
      </w:r>
      <w:r w:rsidRPr="00095DC0">
        <w:rPr>
          <w:rFonts w:asciiTheme="minorHAnsi" w:hAnsiTheme="minorHAnsi" w:cstheme="minorHAnsi"/>
          <w:sz w:val="16"/>
          <w:szCs w:val="16"/>
        </w:rPr>
        <w:t>By enrolling on this course, you agree with the above.</w:t>
      </w:r>
    </w:p>
    <w:p w14:paraId="235904D3" w14:textId="77777777" w:rsidR="001A74F2" w:rsidRDefault="001A74F2" w:rsidP="00455031">
      <w:pPr>
        <w:spacing w:after="0" w:line="240" w:lineRule="auto"/>
        <w:rPr>
          <w:rFonts w:eastAsia="Times New Roman" w:cstheme="minorHAnsi"/>
          <w:sz w:val="14"/>
          <w:szCs w:val="14"/>
          <w:lang w:eastAsia="en-GB"/>
        </w:rPr>
      </w:pPr>
    </w:p>
    <w:p w14:paraId="251819CF" w14:textId="352136ED" w:rsidR="00095DC0" w:rsidRPr="00095DC0" w:rsidRDefault="00B75FCE" w:rsidP="00095DC0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>
        <w:rPr>
          <w:rFonts w:eastAsia="Times New Roman" w:cstheme="minorHAnsi"/>
          <w:b/>
          <w:bCs/>
          <w:color w:val="E40059" w:themeColor="accent1"/>
          <w:sz w:val="22"/>
          <w:lang w:eastAsia="en-GB"/>
        </w:rPr>
        <w:t>Invoicing</w:t>
      </w:r>
    </w:p>
    <w:p w14:paraId="28A2DB77" w14:textId="77777777" w:rsidR="00095DC0" w:rsidRPr="00095DC0" w:rsidRDefault="00095DC0" w:rsidP="00095DC0">
      <w:pPr>
        <w:spacing w:after="0" w:line="240" w:lineRule="auto"/>
        <w:rPr>
          <w:rFonts w:eastAsia="Times New Roman" w:cstheme="minorHAnsi"/>
          <w:sz w:val="14"/>
          <w:szCs w:val="14"/>
          <w:lang w:eastAsia="en-GB"/>
        </w:rPr>
      </w:pPr>
    </w:p>
    <w:p w14:paraId="0ACA1FBA" w14:textId="4B1CAECE" w:rsidR="00095DC0" w:rsidRPr="00095DC0" w:rsidRDefault="00B75FCE" w:rsidP="00095DC0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>
        <w:rPr>
          <w:rFonts w:eastAsia="Times New Roman" w:cstheme="minorHAnsi"/>
          <w:sz w:val="16"/>
          <w:szCs w:val="16"/>
          <w:lang w:eastAsia="en-GB"/>
        </w:rPr>
        <w:t xml:space="preserve">Please </w:t>
      </w:r>
      <w:proofErr w:type="gramStart"/>
      <w:r>
        <w:rPr>
          <w:rFonts w:eastAsia="Times New Roman" w:cstheme="minorHAnsi"/>
          <w:sz w:val="16"/>
          <w:szCs w:val="16"/>
          <w:lang w:eastAsia="en-GB"/>
        </w:rPr>
        <w:t>highlight:</w:t>
      </w:r>
      <w:proofErr w:type="gramEnd"/>
      <w:r>
        <w:rPr>
          <w:rFonts w:eastAsia="Times New Roman" w:cstheme="minorHAnsi"/>
          <w:sz w:val="16"/>
          <w:szCs w:val="16"/>
          <w:lang w:eastAsia="en-GB"/>
        </w:rPr>
        <w:tab/>
      </w:r>
      <w:r>
        <w:rPr>
          <w:rFonts w:eastAsia="Times New Roman" w:cstheme="minorHAnsi"/>
          <w:sz w:val="16"/>
          <w:szCs w:val="16"/>
          <w:lang w:eastAsia="en-GB"/>
        </w:rPr>
        <w:tab/>
        <w:t>card payment</w:t>
      </w:r>
      <w:r>
        <w:rPr>
          <w:rFonts w:eastAsia="Times New Roman" w:cstheme="minorHAnsi"/>
          <w:sz w:val="16"/>
          <w:szCs w:val="16"/>
          <w:lang w:eastAsia="en-GB"/>
        </w:rPr>
        <w:tab/>
      </w:r>
      <w:r>
        <w:rPr>
          <w:rFonts w:eastAsia="Times New Roman" w:cstheme="minorHAnsi"/>
          <w:sz w:val="16"/>
          <w:szCs w:val="16"/>
          <w:lang w:eastAsia="en-GB"/>
        </w:rPr>
        <w:tab/>
        <w:t xml:space="preserve">bank transfer </w:t>
      </w:r>
      <w:r>
        <w:rPr>
          <w:rFonts w:eastAsia="Times New Roman" w:cstheme="minorHAnsi"/>
          <w:sz w:val="16"/>
          <w:szCs w:val="16"/>
          <w:lang w:eastAsia="en-GB"/>
        </w:rPr>
        <w:tab/>
      </w:r>
    </w:p>
    <w:p w14:paraId="7A4597B1" w14:textId="77777777" w:rsidR="00095DC0" w:rsidRPr="00095DC0" w:rsidRDefault="00095DC0" w:rsidP="00455031">
      <w:pPr>
        <w:spacing w:after="0" w:line="240" w:lineRule="auto"/>
        <w:rPr>
          <w:rFonts w:eastAsia="Times New Roman" w:cstheme="minorHAnsi"/>
          <w:sz w:val="14"/>
          <w:szCs w:val="14"/>
          <w:lang w:eastAsia="en-GB"/>
        </w:rPr>
      </w:pPr>
    </w:p>
    <w:p w14:paraId="6EE0F70F" w14:textId="15055E1A" w:rsidR="001A74F2" w:rsidRPr="00095DC0" w:rsidRDefault="001A74F2" w:rsidP="001A74F2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095DC0">
        <w:rPr>
          <w:rFonts w:eastAsia="Times New Roman" w:cstheme="minorHAnsi"/>
          <w:b/>
          <w:bCs/>
          <w:color w:val="E40059" w:themeColor="accent1"/>
          <w:sz w:val="22"/>
          <w:lang w:eastAsia="en-GB"/>
        </w:rPr>
        <w:t>Signature</w:t>
      </w:r>
    </w:p>
    <w:p w14:paraId="4772FC0A" w14:textId="77777777" w:rsidR="001A74F2" w:rsidRPr="00095DC0" w:rsidRDefault="001A74F2" w:rsidP="001A74F2">
      <w:pPr>
        <w:spacing w:after="0" w:line="240" w:lineRule="auto"/>
        <w:rPr>
          <w:rFonts w:eastAsia="Times New Roman" w:cstheme="minorHAnsi"/>
          <w:sz w:val="14"/>
          <w:szCs w:val="14"/>
          <w:lang w:eastAsia="en-GB"/>
        </w:rPr>
      </w:pPr>
    </w:p>
    <w:p w14:paraId="3405D1D2" w14:textId="2F7B8474" w:rsidR="001A74F2" w:rsidRPr="00095DC0" w:rsidRDefault="001A74F2" w:rsidP="001A74F2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>Please sign here to signal your agreement</w:t>
      </w:r>
      <w:r w:rsidR="00095DC0" w:rsidRPr="00095DC0">
        <w:rPr>
          <w:rFonts w:eastAsia="Times New Roman" w:cstheme="minorHAnsi"/>
          <w:sz w:val="16"/>
          <w:szCs w:val="16"/>
          <w:lang w:eastAsia="en-GB"/>
        </w:rPr>
        <w:t xml:space="preserve"> with the above</w:t>
      </w:r>
      <w:r w:rsidRPr="00095DC0">
        <w:rPr>
          <w:rFonts w:eastAsia="Times New Roman" w:cstheme="minorHAnsi"/>
          <w:sz w:val="16"/>
          <w:szCs w:val="16"/>
          <w:lang w:eastAsia="en-GB"/>
        </w:rPr>
        <w:t>:</w:t>
      </w:r>
    </w:p>
    <w:p w14:paraId="535E1F92" w14:textId="77777777" w:rsidR="001A74F2" w:rsidRPr="00095DC0" w:rsidRDefault="001A74F2" w:rsidP="001A74F2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39B8DF76" w14:textId="7987A50A" w:rsidR="001A74F2" w:rsidRPr="00095DC0" w:rsidRDefault="001A74F2" w:rsidP="001A74F2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>Date:</w:t>
      </w:r>
    </w:p>
    <w:p w14:paraId="1D817815" w14:textId="00BE65EE" w:rsidR="008C0D41" w:rsidRPr="00095DC0" w:rsidRDefault="00AF108A" w:rsidP="00455031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br/>
      </w:r>
      <w:r w:rsidRPr="00095DC0">
        <w:rPr>
          <w:rFonts w:eastAsia="Times New Roman" w:cstheme="minorHAnsi"/>
          <w:b/>
          <w:bCs/>
          <w:color w:val="E40059" w:themeColor="accent1"/>
          <w:sz w:val="22"/>
          <w:lang w:eastAsia="en-GB"/>
        </w:rPr>
        <w:t>Returning Form</w:t>
      </w:r>
    </w:p>
    <w:p w14:paraId="5BA33872" w14:textId="77777777" w:rsidR="00095DC0" w:rsidRDefault="00095DC0" w:rsidP="00095DC0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1B064BF8" w14:textId="1CA794F9" w:rsidR="00AF108A" w:rsidRPr="00095DC0" w:rsidRDefault="00095DC0" w:rsidP="00455031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095DC0">
        <w:rPr>
          <w:rFonts w:eastAsia="Times New Roman" w:cstheme="minorHAnsi"/>
          <w:sz w:val="16"/>
          <w:szCs w:val="16"/>
          <w:lang w:eastAsia="en-GB"/>
        </w:rPr>
        <w:t xml:space="preserve">Please e-mail this form to </w:t>
      </w:r>
      <w:hyperlink r:id="rId10" w:history="1">
        <w:r w:rsidRPr="00095DC0">
          <w:rPr>
            <w:rStyle w:val="Hyperlink"/>
            <w:rFonts w:eastAsia="Times New Roman" w:cstheme="minorHAnsi"/>
            <w:sz w:val="16"/>
            <w:szCs w:val="16"/>
            <w:lang w:eastAsia="en-GB"/>
          </w:rPr>
          <w:t>info@the-distance-cert-ibet.com</w:t>
        </w:r>
      </w:hyperlink>
      <w:r w:rsidRPr="00095DC0">
        <w:rPr>
          <w:rFonts w:eastAsia="Times New Roman" w:cstheme="minorHAnsi"/>
          <w:sz w:val="16"/>
          <w:szCs w:val="16"/>
          <w:lang w:eastAsia="en-GB"/>
        </w:rPr>
        <w:t>.</w:t>
      </w:r>
    </w:p>
    <w:sectPr w:rsidR="00AF108A" w:rsidRPr="00095DC0" w:rsidSect="00CA256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268" w:right="849" w:bottom="1418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7179" w14:textId="77777777" w:rsidR="006E3C3E" w:rsidRDefault="006E3C3E" w:rsidP="00824E1B">
      <w:pPr>
        <w:spacing w:after="0" w:line="240" w:lineRule="auto"/>
      </w:pPr>
      <w:r>
        <w:separator/>
      </w:r>
    </w:p>
  </w:endnote>
  <w:endnote w:type="continuationSeparator" w:id="0">
    <w:p w14:paraId="2C59541E" w14:textId="77777777" w:rsidR="006E3C3E" w:rsidRDefault="006E3C3E" w:rsidP="008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5D10" w14:textId="77777777" w:rsidR="00FA1001" w:rsidRDefault="00FA1001" w:rsidP="00FA1001">
    <w:pPr>
      <w:pStyle w:val="Footer"/>
      <w:rPr>
        <w:rFonts w:cstheme="minorHAnsi"/>
      </w:rPr>
    </w:pPr>
  </w:p>
  <w:p w14:paraId="1AAE1C15" w14:textId="2EB7FCFD" w:rsidR="009B0C02" w:rsidRDefault="009B0C02" w:rsidP="009B0C02">
    <w:pPr>
      <w:pStyle w:val="Footer"/>
      <w:pBdr>
        <w:top w:val="single" w:sz="4" w:space="1" w:color="auto"/>
      </w:pBdr>
    </w:pPr>
    <w:r>
      <w:rPr>
        <w:rFonts w:cstheme="minorHAnsi"/>
      </w:rPr>
      <w:t>©</w:t>
    </w:r>
    <w:r>
      <w:t xml:space="preserve"> Distance Cert Ltd., 202</w:t>
    </w:r>
    <w:r w:rsidR="00095DC0">
      <w:t>6</w:t>
    </w:r>
    <w:r>
      <w:t xml:space="preserve">. </w:t>
    </w:r>
  </w:p>
  <w:p w14:paraId="3319F7F0" w14:textId="77777777" w:rsidR="009B0C02" w:rsidRDefault="009B0C02" w:rsidP="009B0C02">
    <w:pPr>
      <w:pStyle w:val="Footer"/>
      <w:pBdr>
        <w:top w:val="single" w:sz="4" w:space="1" w:color="auto"/>
      </w:pBdr>
    </w:pPr>
  </w:p>
  <w:p w14:paraId="1DC55BF6" w14:textId="7CDA6BAA" w:rsidR="00F873B7" w:rsidRDefault="00F443A4" w:rsidP="009B0C02">
    <w:pPr>
      <w:ind w:right="2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907C2" wp14:editId="0723A0B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5920" cy="307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307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511BE" w14:textId="77777777" w:rsidR="00FA1001" w:rsidRDefault="00FA1001">
                          <w:pPr>
                            <w:spacing w:after="0"/>
                            <w:jc w:val="center"/>
                            <w:rPr>
                              <w:color w:val="003044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03044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03044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3044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11FA6">
                            <w:rPr>
                              <w:noProof/>
                              <w:color w:val="003044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03044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EF907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9.6pt;height:24.2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" fillcolor="white [3201]" stroked="f" strokeweight=".5pt">
              <v:textbox style="mso-fit-shape-to-text:t" inset="0,,0">
                <w:txbxContent>
                  <w:p w14:paraId="4D8511BE" w14:textId="77777777" w:rsidR="00FA1001" w:rsidRDefault="00FA1001">
                    <w:pPr>
                      <w:spacing w:after="0"/>
                      <w:jc w:val="center"/>
                      <w:rPr>
                        <w:color w:val="003044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03044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03044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03044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11FA6">
                      <w:rPr>
                        <w:noProof/>
                        <w:color w:val="003044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03044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B041" w14:textId="77777777" w:rsidR="006E3C3E" w:rsidRDefault="006E3C3E" w:rsidP="00824E1B">
      <w:pPr>
        <w:spacing w:after="0" w:line="240" w:lineRule="auto"/>
      </w:pPr>
      <w:r>
        <w:separator/>
      </w:r>
    </w:p>
  </w:footnote>
  <w:footnote w:type="continuationSeparator" w:id="0">
    <w:p w14:paraId="679DDE6C" w14:textId="77777777" w:rsidR="006E3C3E" w:rsidRDefault="006E3C3E" w:rsidP="008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C5E9" w14:textId="0F8519E9" w:rsidR="00F05297" w:rsidRDefault="006E3C3E">
    <w:pPr>
      <w:pStyle w:val="Header"/>
    </w:pPr>
    <w:r>
      <w:rPr>
        <w:noProof/>
      </w:rPr>
      <w:pict w14:anchorId="003FC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4063" o:spid="_x0000_s1030" type="#_x0000_t75" style="position:absolute;margin-left:0;margin-top:0;width:480.65pt;height:480.65pt;z-index:-251655168;mso-position-horizontal:center;mso-position-horizontal-relative:margin;mso-position-vertical:center;mso-position-vertical-relative:margin" o:allowincell="f">
          <v:imagedata r:id="rId1" o:title="Distance Cert logo, no text, no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B447" w14:textId="2A7C1342" w:rsidR="00CA2563" w:rsidRDefault="006E3C3E" w:rsidP="00CA2563">
    <w:pPr>
      <w:pStyle w:val="Header"/>
      <w:jc w:val="right"/>
      <w:rPr>
        <w:lang w:val="de-DE"/>
      </w:rPr>
    </w:pPr>
    <w:r>
      <w:rPr>
        <w:noProof/>
        <w:lang w:val="de-DE"/>
      </w:rPr>
      <w:pict w14:anchorId="74FB9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4064" o:spid="_x0000_s1031" type="#_x0000_t75" style="position:absolute;left:0;text-align:left;margin-left:0;margin-top:0;width:480.65pt;height:480.65pt;z-index:-251654144;mso-position-horizontal:center;mso-position-horizontal-relative:margin;mso-position-vertical:center;mso-position-vertical-relative:margin" o:allowincell="f">
          <v:imagedata r:id="rId1" o:title="Distance Cert logo, no text, no background" gain="19661f" blacklevel="22938f"/>
          <w10:wrap anchorx="margin" anchory="margin"/>
        </v:shape>
      </w:pict>
    </w:r>
  </w:p>
  <w:p w14:paraId="1837D80B" w14:textId="5E40FC02" w:rsidR="00824E1B" w:rsidRPr="00CA2563" w:rsidRDefault="00F05297" w:rsidP="00F05297">
    <w:pPr>
      <w:pStyle w:val="Header"/>
      <w:jc w:val="right"/>
      <w:rPr>
        <w:lang w:val="de-DE"/>
      </w:rPr>
    </w:pPr>
    <w:r>
      <w:rPr>
        <w:noProof/>
        <w:lang w:eastAsia="en-GB"/>
      </w:rPr>
      <w:drawing>
        <wp:inline distT="0" distB="0" distL="0" distR="0" wp14:anchorId="4FC56D2D" wp14:editId="13546F52">
          <wp:extent cx="1186933" cy="944880"/>
          <wp:effectExtent l="0" t="0" r="0" b="7620"/>
          <wp:docPr id="2113125290" name="Picture 2" descr="A logo with pin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125290" name="Picture 2" descr="A logo with pink dot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21" t="27684" r="19350" b="20469"/>
                  <a:stretch>
                    <a:fillRect/>
                  </a:stretch>
                </pic:blipFill>
                <pic:spPr bwMode="auto">
                  <a:xfrm>
                    <a:off x="0" y="0"/>
                    <a:ext cx="1193373" cy="9500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E3C3E">
      <w:rPr>
        <w:lang w:val="de-DE"/>
      </w:rPr>
      <w:pict w14:anchorId="033F1B80">
        <v:rect id="_x0000_i1025" style="width:480.85pt;height:1.5pt" o:hralign="center" o:hrstd="t" o:hrnoshade="t" o:hr="t" fillcolor="#d36d91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5322" w14:textId="45E109C8" w:rsidR="00F05297" w:rsidRDefault="006E3C3E">
    <w:pPr>
      <w:pStyle w:val="Header"/>
    </w:pPr>
    <w:r>
      <w:rPr>
        <w:noProof/>
      </w:rPr>
      <w:pict w14:anchorId="65412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4062" o:spid="_x0000_s1029" type="#_x0000_t75" style="position:absolute;margin-left:0;margin-top:0;width:480.65pt;height:480.65pt;z-index:-251656192;mso-position-horizontal:center;mso-position-horizontal-relative:margin;mso-position-vertical:center;mso-position-vertical-relative:margin" o:allowincell="f">
          <v:imagedata r:id="rId1" o:title="Distance Cert logo, no text, no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06A"/>
    <w:multiLevelType w:val="multilevel"/>
    <w:tmpl w:val="260A9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F938F0"/>
    <w:multiLevelType w:val="hybridMultilevel"/>
    <w:tmpl w:val="07A8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47C7"/>
    <w:multiLevelType w:val="multilevel"/>
    <w:tmpl w:val="B79C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E5150"/>
    <w:multiLevelType w:val="hybridMultilevel"/>
    <w:tmpl w:val="663459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01BC8"/>
    <w:multiLevelType w:val="hybridMultilevel"/>
    <w:tmpl w:val="E9BA2F0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B717949"/>
    <w:multiLevelType w:val="hybridMultilevel"/>
    <w:tmpl w:val="78FE4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7E00"/>
    <w:multiLevelType w:val="multilevel"/>
    <w:tmpl w:val="4F3C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C039A"/>
    <w:multiLevelType w:val="hybridMultilevel"/>
    <w:tmpl w:val="C7FEEC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68B"/>
    <w:multiLevelType w:val="hybridMultilevel"/>
    <w:tmpl w:val="ACD2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901F4"/>
    <w:multiLevelType w:val="multilevel"/>
    <w:tmpl w:val="341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46E3C"/>
    <w:multiLevelType w:val="hybridMultilevel"/>
    <w:tmpl w:val="7D2A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4509F"/>
    <w:multiLevelType w:val="multilevel"/>
    <w:tmpl w:val="4ED6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34B8C"/>
    <w:multiLevelType w:val="multilevel"/>
    <w:tmpl w:val="FBC0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B2E28"/>
    <w:multiLevelType w:val="multilevel"/>
    <w:tmpl w:val="D75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93D24"/>
    <w:multiLevelType w:val="hybridMultilevel"/>
    <w:tmpl w:val="C004D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23148"/>
    <w:multiLevelType w:val="multilevel"/>
    <w:tmpl w:val="A9A6B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9FB6B19"/>
    <w:multiLevelType w:val="hybridMultilevel"/>
    <w:tmpl w:val="D0943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A6177"/>
    <w:multiLevelType w:val="hybridMultilevel"/>
    <w:tmpl w:val="DA601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3467A"/>
    <w:multiLevelType w:val="multilevel"/>
    <w:tmpl w:val="DFD6AE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5170A9F"/>
    <w:multiLevelType w:val="multilevel"/>
    <w:tmpl w:val="3D7A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D01EB0"/>
    <w:multiLevelType w:val="multilevel"/>
    <w:tmpl w:val="10666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88065FB"/>
    <w:multiLevelType w:val="hybridMultilevel"/>
    <w:tmpl w:val="86AAA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C76B0"/>
    <w:multiLevelType w:val="multilevel"/>
    <w:tmpl w:val="1172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CB417D"/>
    <w:multiLevelType w:val="hybridMultilevel"/>
    <w:tmpl w:val="39E2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626F9"/>
    <w:multiLevelType w:val="hybridMultilevel"/>
    <w:tmpl w:val="34309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1249B"/>
    <w:multiLevelType w:val="hybridMultilevel"/>
    <w:tmpl w:val="10A86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066C9"/>
    <w:multiLevelType w:val="multilevel"/>
    <w:tmpl w:val="D62C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E690D"/>
    <w:multiLevelType w:val="hybridMultilevel"/>
    <w:tmpl w:val="E0CCB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B553C"/>
    <w:multiLevelType w:val="hybridMultilevel"/>
    <w:tmpl w:val="D6AAD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51181"/>
    <w:multiLevelType w:val="hybridMultilevel"/>
    <w:tmpl w:val="6A12C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756B5"/>
    <w:multiLevelType w:val="multilevel"/>
    <w:tmpl w:val="5DC6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B01905"/>
    <w:multiLevelType w:val="hybridMultilevel"/>
    <w:tmpl w:val="0518C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9720">
    <w:abstractNumId w:val="25"/>
  </w:num>
  <w:num w:numId="2" w16cid:durableId="1613317410">
    <w:abstractNumId w:val="3"/>
  </w:num>
  <w:num w:numId="3" w16cid:durableId="299042084">
    <w:abstractNumId w:val="28"/>
  </w:num>
  <w:num w:numId="4" w16cid:durableId="918245391">
    <w:abstractNumId w:val="1"/>
  </w:num>
  <w:num w:numId="5" w16cid:durableId="140342675">
    <w:abstractNumId w:val="24"/>
  </w:num>
  <w:num w:numId="6" w16cid:durableId="2032761232">
    <w:abstractNumId w:val="21"/>
  </w:num>
  <w:num w:numId="7" w16cid:durableId="281419610">
    <w:abstractNumId w:val="15"/>
  </w:num>
  <w:num w:numId="8" w16cid:durableId="1124890825">
    <w:abstractNumId w:val="18"/>
  </w:num>
  <w:num w:numId="9" w16cid:durableId="1650014693">
    <w:abstractNumId w:val="0"/>
  </w:num>
  <w:num w:numId="10" w16cid:durableId="2056461034">
    <w:abstractNumId w:val="23"/>
  </w:num>
  <w:num w:numId="11" w16cid:durableId="230701657">
    <w:abstractNumId w:val="20"/>
  </w:num>
  <w:num w:numId="12" w16cid:durableId="1504933634">
    <w:abstractNumId w:val="7"/>
  </w:num>
  <w:num w:numId="13" w16cid:durableId="983268158">
    <w:abstractNumId w:val="2"/>
  </w:num>
  <w:num w:numId="14" w16cid:durableId="393817809">
    <w:abstractNumId w:val="11"/>
  </w:num>
  <w:num w:numId="15" w16cid:durableId="673382516">
    <w:abstractNumId w:val="13"/>
  </w:num>
  <w:num w:numId="16" w16cid:durableId="1831141888">
    <w:abstractNumId w:val="30"/>
  </w:num>
  <w:num w:numId="17" w16cid:durableId="2070029225">
    <w:abstractNumId w:val="6"/>
  </w:num>
  <w:num w:numId="18" w16cid:durableId="1685669218">
    <w:abstractNumId w:val="9"/>
  </w:num>
  <w:num w:numId="19" w16cid:durableId="624234935">
    <w:abstractNumId w:val="22"/>
  </w:num>
  <w:num w:numId="20" w16cid:durableId="1931546705">
    <w:abstractNumId w:val="19"/>
  </w:num>
  <w:num w:numId="21" w16cid:durableId="1067611649">
    <w:abstractNumId w:val="12"/>
  </w:num>
  <w:num w:numId="22" w16cid:durableId="16856792">
    <w:abstractNumId w:val="26"/>
  </w:num>
  <w:num w:numId="23" w16cid:durableId="841050304">
    <w:abstractNumId w:val="29"/>
  </w:num>
  <w:num w:numId="24" w16cid:durableId="1466972325">
    <w:abstractNumId w:val="5"/>
  </w:num>
  <w:num w:numId="25" w16cid:durableId="1946496801">
    <w:abstractNumId w:val="16"/>
  </w:num>
  <w:num w:numId="26" w16cid:durableId="412047960">
    <w:abstractNumId w:val="17"/>
  </w:num>
  <w:num w:numId="27" w16cid:durableId="1435006904">
    <w:abstractNumId w:val="8"/>
  </w:num>
  <w:num w:numId="28" w16cid:durableId="1228302816">
    <w:abstractNumId w:val="14"/>
  </w:num>
  <w:num w:numId="29" w16cid:durableId="348262720">
    <w:abstractNumId w:val="10"/>
  </w:num>
  <w:num w:numId="30" w16cid:durableId="15233309">
    <w:abstractNumId w:val="31"/>
  </w:num>
  <w:num w:numId="31" w16cid:durableId="627779751">
    <w:abstractNumId w:val="4"/>
  </w:num>
  <w:num w:numId="32" w16cid:durableId="8229673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A2"/>
    <w:rsid w:val="0001747B"/>
    <w:rsid w:val="00025B10"/>
    <w:rsid w:val="00041327"/>
    <w:rsid w:val="00050097"/>
    <w:rsid w:val="00053E6A"/>
    <w:rsid w:val="000763C7"/>
    <w:rsid w:val="00087577"/>
    <w:rsid w:val="00095DC0"/>
    <w:rsid w:val="000A6135"/>
    <w:rsid w:val="000B4D72"/>
    <w:rsid w:val="000D2A02"/>
    <w:rsid w:val="00104F9E"/>
    <w:rsid w:val="00132EB1"/>
    <w:rsid w:val="00154379"/>
    <w:rsid w:val="001A4DC2"/>
    <w:rsid w:val="001A74F2"/>
    <w:rsid w:val="001E0EB2"/>
    <w:rsid w:val="00210229"/>
    <w:rsid w:val="00215AFE"/>
    <w:rsid w:val="00220D72"/>
    <w:rsid w:val="00226239"/>
    <w:rsid w:val="00253FAF"/>
    <w:rsid w:val="00257A7E"/>
    <w:rsid w:val="002B066E"/>
    <w:rsid w:val="002C5F6E"/>
    <w:rsid w:val="00325FC6"/>
    <w:rsid w:val="00333A9F"/>
    <w:rsid w:val="003458B2"/>
    <w:rsid w:val="00345FDA"/>
    <w:rsid w:val="0039486E"/>
    <w:rsid w:val="003B3B8C"/>
    <w:rsid w:val="003C73AC"/>
    <w:rsid w:val="003D2AA9"/>
    <w:rsid w:val="003E1CD0"/>
    <w:rsid w:val="00411AB5"/>
    <w:rsid w:val="0043025F"/>
    <w:rsid w:val="00430C31"/>
    <w:rsid w:val="00431349"/>
    <w:rsid w:val="0044146A"/>
    <w:rsid w:val="00455031"/>
    <w:rsid w:val="00466117"/>
    <w:rsid w:val="0046639B"/>
    <w:rsid w:val="004736A6"/>
    <w:rsid w:val="004A163C"/>
    <w:rsid w:val="00502738"/>
    <w:rsid w:val="00511FA6"/>
    <w:rsid w:val="00512FA9"/>
    <w:rsid w:val="00521DCF"/>
    <w:rsid w:val="005509E2"/>
    <w:rsid w:val="00590237"/>
    <w:rsid w:val="005A317F"/>
    <w:rsid w:val="006124D3"/>
    <w:rsid w:val="00665D26"/>
    <w:rsid w:val="00677BBE"/>
    <w:rsid w:val="006E2000"/>
    <w:rsid w:val="006E38EF"/>
    <w:rsid w:val="006E3C3E"/>
    <w:rsid w:val="006F043A"/>
    <w:rsid w:val="0070252E"/>
    <w:rsid w:val="007132D8"/>
    <w:rsid w:val="007556F6"/>
    <w:rsid w:val="007A15F3"/>
    <w:rsid w:val="007D7C3D"/>
    <w:rsid w:val="007F16E2"/>
    <w:rsid w:val="007F1770"/>
    <w:rsid w:val="0081740D"/>
    <w:rsid w:val="00824E1B"/>
    <w:rsid w:val="00835150"/>
    <w:rsid w:val="008366CE"/>
    <w:rsid w:val="00847C09"/>
    <w:rsid w:val="0086580D"/>
    <w:rsid w:val="0089089F"/>
    <w:rsid w:val="008B2BAB"/>
    <w:rsid w:val="008C0D41"/>
    <w:rsid w:val="008D5CB6"/>
    <w:rsid w:val="008E7157"/>
    <w:rsid w:val="009130A2"/>
    <w:rsid w:val="0093775F"/>
    <w:rsid w:val="009438CC"/>
    <w:rsid w:val="00983E10"/>
    <w:rsid w:val="00997E47"/>
    <w:rsid w:val="009B0C02"/>
    <w:rsid w:val="009C2A73"/>
    <w:rsid w:val="009C5167"/>
    <w:rsid w:val="009E7A4D"/>
    <w:rsid w:val="00A06CF1"/>
    <w:rsid w:val="00A92228"/>
    <w:rsid w:val="00A973B6"/>
    <w:rsid w:val="00AA7272"/>
    <w:rsid w:val="00AD2029"/>
    <w:rsid w:val="00AD44B0"/>
    <w:rsid w:val="00AF108A"/>
    <w:rsid w:val="00B32C0C"/>
    <w:rsid w:val="00B66694"/>
    <w:rsid w:val="00B75FCE"/>
    <w:rsid w:val="00B839BF"/>
    <w:rsid w:val="00BA58B1"/>
    <w:rsid w:val="00BB3500"/>
    <w:rsid w:val="00BD2350"/>
    <w:rsid w:val="00BD5479"/>
    <w:rsid w:val="00C00A5B"/>
    <w:rsid w:val="00C30DEE"/>
    <w:rsid w:val="00C65600"/>
    <w:rsid w:val="00CA2563"/>
    <w:rsid w:val="00CA3607"/>
    <w:rsid w:val="00CB24F3"/>
    <w:rsid w:val="00D1706E"/>
    <w:rsid w:val="00D221B9"/>
    <w:rsid w:val="00D60D22"/>
    <w:rsid w:val="00D9359E"/>
    <w:rsid w:val="00DA4BB1"/>
    <w:rsid w:val="00DC599E"/>
    <w:rsid w:val="00DD3A21"/>
    <w:rsid w:val="00DD4156"/>
    <w:rsid w:val="00E16A26"/>
    <w:rsid w:val="00E6724F"/>
    <w:rsid w:val="00EA552A"/>
    <w:rsid w:val="00EE1F2C"/>
    <w:rsid w:val="00EE32A4"/>
    <w:rsid w:val="00F05297"/>
    <w:rsid w:val="00F05FF8"/>
    <w:rsid w:val="00F403C7"/>
    <w:rsid w:val="00F43BDB"/>
    <w:rsid w:val="00F443A4"/>
    <w:rsid w:val="00F53941"/>
    <w:rsid w:val="00F873B7"/>
    <w:rsid w:val="00FA1001"/>
    <w:rsid w:val="00FA50E9"/>
    <w:rsid w:val="00F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BBF45"/>
  <w15:docId w15:val="{029F5114-8A05-4FB9-81F6-34211267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563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56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E40059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56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E40059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56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016188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56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5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5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E40059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5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5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5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E1B"/>
  </w:style>
  <w:style w:type="paragraph" w:styleId="Footer">
    <w:name w:val="footer"/>
    <w:basedOn w:val="Normal"/>
    <w:link w:val="FooterChar"/>
    <w:uiPriority w:val="99"/>
    <w:unhideWhenUsed/>
    <w:rsid w:val="00824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E1B"/>
  </w:style>
  <w:style w:type="paragraph" w:styleId="BalloonText">
    <w:name w:val="Balloon Text"/>
    <w:basedOn w:val="Normal"/>
    <w:link w:val="BalloonTextChar"/>
    <w:uiPriority w:val="99"/>
    <w:semiHidden/>
    <w:unhideWhenUsed/>
    <w:rsid w:val="0082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1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A256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16188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563"/>
    <w:rPr>
      <w:rFonts w:asciiTheme="majorHAnsi" w:eastAsiaTheme="majorEastAsia" w:hAnsiTheme="majorHAnsi" w:cstheme="majorBidi"/>
      <w:color w:val="016188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2563"/>
    <w:rPr>
      <w:rFonts w:asciiTheme="majorHAnsi" w:eastAsiaTheme="majorEastAsia" w:hAnsiTheme="majorHAnsi" w:cstheme="majorBidi"/>
      <w:bCs/>
      <w:color w:val="E40059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2563"/>
    <w:rPr>
      <w:rFonts w:eastAsiaTheme="majorEastAsia" w:cstheme="majorBidi"/>
      <w:b/>
      <w:bCs/>
      <w:color w:val="E40059" w:themeColor="accent1"/>
      <w:sz w:val="28"/>
      <w:szCs w:val="26"/>
    </w:rPr>
  </w:style>
  <w:style w:type="paragraph" w:styleId="ListParagraph">
    <w:name w:val="List Paragraph"/>
    <w:basedOn w:val="Normal"/>
    <w:uiPriority w:val="34"/>
    <w:qFormat/>
    <w:rsid w:val="00CA2563"/>
    <w:pPr>
      <w:spacing w:line="240" w:lineRule="auto"/>
      <w:ind w:left="720" w:hanging="288"/>
      <w:contextualSpacing/>
    </w:pPr>
    <w:rPr>
      <w:color w:val="016188" w:themeColor="text2"/>
    </w:rPr>
  </w:style>
  <w:style w:type="paragraph" w:customStyle="1" w:styleId="3CBD5A742C28424DA5172AD252E32316">
    <w:name w:val="3CBD5A742C28424DA5172AD252E32316"/>
    <w:rsid w:val="00F873B7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A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2738"/>
    <w:rPr>
      <w:color w:val="17BBFD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A2563"/>
    <w:rPr>
      <w:rFonts w:asciiTheme="majorHAnsi" w:eastAsiaTheme="majorEastAsia" w:hAnsiTheme="majorHAnsi" w:cstheme="majorBidi"/>
      <w:bCs/>
      <w:color w:val="016188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56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56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563"/>
    <w:rPr>
      <w:rFonts w:asciiTheme="majorHAnsi" w:eastAsiaTheme="majorEastAsia" w:hAnsiTheme="majorHAnsi" w:cstheme="majorBidi"/>
      <w:iCs/>
      <w:color w:val="E40059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56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56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56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2563"/>
    <w:pPr>
      <w:spacing w:line="240" w:lineRule="auto"/>
    </w:pPr>
    <w:rPr>
      <w:rFonts w:asciiTheme="majorHAnsi" w:eastAsiaTheme="minorEastAsia" w:hAnsiTheme="majorHAnsi"/>
      <w:bCs/>
      <w:smallCaps/>
      <w:color w:val="016188" w:themeColor="text2"/>
      <w:spacing w:val="6"/>
      <w:sz w:val="22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563"/>
    <w:pPr>
      <w:numPr>
        <w:ilvl w:val="1"/>
      </w:numPr>
    </w:pPr>
    <w:rPr>
      <w:rFonts w:eastAsiaTheme="majorEastAsia" w:cstheme="majorBidi"/>
      <w:iCs/>
      <w:color w:val="016188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CA2563"/>
    <w:rPr>
      <w:rFonts w:eastAsiaTheme="majorEastAsia" w:cstheme="majorBidi"/>
      <w:iCs/>
      <w:color w:val="016188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CA2563"/>
    <w:rPr>
      <w:b w:val="0"/>
      <w:bCs/>
      <w:i/>
      <w:color w:val="016188" w:themeColor="text2"/>
    </w:rPr>
  </w:style>
  <w:style w:type="character" w:styleId="Emphasis">
    <w:name w:val="Emphasis"/>
    <w:basedOn w:val="DefaultParagraphFont"/>
    <w:uiPriority w:val="20"/>
    <w:qFormat/>
    <w:rsid w:val="00CA2563"/>
    <w:rPr>
      <w:b/>
      <w:i/>
      <w:iCs/>
    </w:rPr>
  </w:style>
  <w:style w:type="paragraph" w:styleId="NoSpacing">
    <w:name w:val="No Spacing"/>
    <w:link w:val="NoSpacingChar"/>
    <w:uiPriority w:val="1"/>
    <w:qFormat/>
    <w:rsid w:val="00CA256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A2563"/>
  </w:style>
  <w:style w:type="paragraph" w:styleId="Quote">
    <w:name w:val="Quote"/>
    <w:basedOn w:val="Normal"/>
    <w:next w:val="Normal"/>
    <w:link w:val="QuoteChar"/>
    <w:uiPriority w:val="29"/>
    <w:qFormat/>
    <w:rsid w:val="00CA2563"/>
    <w:pPr>
      <w:spacing w:after="0" w:line="360" w:lineRule="auto"/>
      <w:jc w:val="center"/>
    </w:pPr>
    <w:rPr>
      <w:rFonts w:eastAsiaTheme="minorEastAsia"/>
      <w:b/>
      <w:i/>
      <w:iCs/>
      <w:color w:val="E40059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CA2563"/>
    <w:rPr>
      <w:rFonts w:eastAsiaTheme="minorEastAsia"/>
      <w:b/>
      <w:i/>
      <w:iCs/>
      <w:color w:val="E40059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563"/>
    <w:pPr>
      <w:pBdr>
        <w:top w:val="single" w:sz="36" w:space="8" w:color="E40059" w:themeColor="accent1"/>
        <w:left w:val="single" w:sz="36" w:space="8" w:color="E40059" w:themeColor="accent1"/>
        <w:bottom w:val="single" w:sz="36" w:space="8" w:color="E40059" w:themeColor="accent1"/>
        <w:right w:val="single" w:sz="36" w:space="8" w:color="E40059" w:themeColor="accent1"/>
      </w:pBdr>
      <w:shd w:val="clear" w:color="auto" w:fill="E40059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56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E40059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CA2563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CA2563"/>
    <w:rPr>
      <w:b/>
      <w:bCs/>
      <w:i/>
      <w:iCs/>
      <w:color w:val="E40059" w:themeColor="accent1"/>
    </w:rPr>
  </w:style>
  <w:style w:type="character" w:styleId="SubtleReference">
    <w:name w:val="Subtle Reference"/>
    <w:basedOn w:val="DefaultParagraphFont"/>
    <w:uiPriority w:val="31"/>
    <w:qFormat/>
    <w:rsid w:val="00CA2563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CA2563"/>
    <w:rPr>
      <w:b w:val="0"/>
      <w:bCs/>
      <w:smallCaps/>
      <w:color w:val="E40059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A2563"/>
    <w:rPr>
      <w:b/>
      <w:bCs/>
      <w:caps/>
      <w:smallCaps w:val="0"/>
      <w:color w:val="016188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2563"/>
    <w:pPr>
      <w:spacing w:before="480" w:line="264" w:lineRule="auto"/>
      <w:outlineLvl w:val="9"/>
    </w:pPr>
    <w:rPr>
      <w:b/>
    </w:rPr>
  </w:style>
  <w:style w:type="paragraph" w:styleId="NormalWeb">
    <w:name w:val="Normal (Web)"/>
    <w:basedOn w:val="Normal"/>
    <w:uiPriority w:val="99"/>
    <w:unhideWhenUsed/>
    <w:rsid w:val="0091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-size-extra-large">
    <w:name w:val="a-size-extra-large"/>
    <w:basedOn w:val="DefaultParagraphFont"/>
    <w:rsid w:val="00154379"/>
  </w:style>
  <w:style w:type="character" w:customStyle="1" w:styleId="apple-tab-span">
    <w:name w:val="apple-tab-span"/>
    <w:basedOn w:val="DefaultParagraphFont"/>
    <w:rsid w:val="000D2A02"/>
  </w:style>
  <w:style w:type="character" w:styleId="UnresolvedMention">
    <w:name w:val="Unresolved Mention"/>
    <w:basedOn w:val="DefaultParagraphFont"/>
    <w:uiPriority w:val="99"/>
    <w:semiHidden/>
    <w:unhideWhenUsed/>
    <w:rsid w:val="00B32C0C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1A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1A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2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32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01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-distance-cert-ibet.com/appl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Great%20Leader%20Ben\Downloads\info@the-distance-cert-ibet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Great%20Leader%20Ben\Downloads\info@the-distance-cert-ibet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t%20Leader%20Ben\Downloads\Units%20template_colour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16188"/>
      </a:dk1>
      <a:lt1>
        <a:sysClr val="window" lastClr="FFFFFF"/>
      </a:lt1>
      <a:dk2>
        <a:srgbClr val="016188"/>
      </a:dk2>
      <a:lt2>
        <a:srgbClr val="D2D2D2"/>
      </a:lt2>
      <a:accent1>
        <a:srgbClr val="E40059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DF3C-5270-47DD-89BB-5211BCEC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Units template_colour</Template>
  <TotalTime>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Ben Dobbs</cp:lastModifiedBy>
  <cp:revision>2</cp:revision>
  <dcterms:created xsi:type="dcterms:W3CDTF">2026-06-11T04:39:00Z</dcterms:created>
  <dcterms:modified xsi:type="dcterms:W3CDTF">2026-06-11T04:39:00Z</dcterms:modified>
</cp:coreProperties>
</file>